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F6CA" w14:textId="77777777" w:rsidR="00756904" w:rsidRDefault="00756904" w:rsidP="00756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0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>2022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年度</w:t>
      </w: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 xml:space="preserve"> 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尚絅学院大学</w:t>
      </w: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 xml:space="preserve"> 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大学院説明会</w:t>
      </w:r>
    </w:p>
    <w:p w14:paraId="27405D74" w14:textId="77777777" w:rsidR="001351B1" w:rsidRDefault="001351B1" w:rsidP="001351B1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体調チェックシート</w:t>
      </w:r>
    </w:p>
    <w:p w14:paraId="6B4DFC36" w14:textId="77777777" w:rsidR="001351B1" w:rsidRPr="00756904" w:rsidRDefault="001351B1" w:rsidP="00756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0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29D191FD" w14:textId="77777777" w:rsidR="001351B1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心理学専攻</w:t>
      </w:r>
    </w:p>
    <w:p w14:paraId="67DA5FD0" w14:textId="77777777" w:rsidR="001351B1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人間学専攻</w:t>
      </w:r>
    </w:p>
    <w:p w14:paraId="3F9AA4A6" w14:textId="77777777" w:rsidR="001351B1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健康栄養科学専攻</w:t>
      </w:r>
    </w:p>
    <w:p w14:paraId="2AAB5856" w14:textId="77777777" w:rsidR="00756904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公共社会学専攻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（設置認可申請中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）</w:t>
      </w:r>
    </w:p>
    <w:p w14:paraId="0A68A187" w14:textId="77777777" w:rsidR="001351B1" w:rsidRPr="00756904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</w:p>
    <w:p w14:paraId="6B097A0D" w14:textId="77777777" w:rsidR="00B55C4E" w:rsidRPr="00B55C4E" w:rsidRDefault="00B55C4E" w:rsidP="00756904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（</w:t>
      </w:r>
      <w:r w:rsidRPr="00DA73B8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下記の症状がない場合に</w:t>
      </w:r>
      <w:r w:rsidRPr="00DA73B8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✓でチェックしてください</w:t>
      </w:r>
      <w:r w:rsidRPr="00B55C4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）</w:t>
      </w:r>
    </w:p>
    <w:p w14:paraId="659C45E6" w14:textId="77777777" w:rsidR="00756904" w:rsidRDefault="00756904" w:rsidP="00756904">
      <w:pPr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</w:p>
    <w:p w14:paraId="37326817" w14:textId="77777777" w:rsidR="00B005CB" w:rsidRDefault="00B005CB" w:rsidP="00756904">
      <w:pPr>
        <w:ind w:firstLineChars="521" w:firstLine="1181"/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氏名：</w:t>
      </w:r>
      <w:r w:rsidR="001351B1" w:rsidRPr="001351B1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  <w:u w:val="single"/>
        </w:rPr>
        <w:t xml:space="preserve">　　　　　　　　　　　　</w:t>
      </w:r>
    </w:p>
    <w:p w14:paraId="23D00489" w14:textId="77777777" w:rsidR="001351B1" w:rsidRPr="00756904" w:rsidRDefault="001351B1" w:rsidP="00756904">
      <w:pPr>
        <w:ind w:firstLineChars="521" w:firstLine="1181"/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</w:p>
    <w:tbl>
      <w:tblPr>
        <w:tblW w:w="0" w:type="auto"/>
        <w:tblInd w:w="1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077"/>
        <w:gridCol w:w="1077"/>
        <w:gridCol w:w="1077"/>
        <w:gridCol w:w="1077"/>
        <w:gridCol w:w="1077"/>
      </w:tblGrid>
      <w:tr w:rsidR="00756904" w:rsidRPr="00B005CB" w14:paraId="5373F673" w14:textId="77777777" w:rsidTr="00756904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CEDD" w14:textId="77777777"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DEFC" w14:textId="77777777"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体温℃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D3632" w14:textId="77777777"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咳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565" w14:textId="77777777"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倦怠感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2BFD9" w14:textId="77777777"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息苦しさ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0ED" w14:textId="77777777"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その他の症状</w:t>
            </w:r>
          </w:p>
        </w:tc>
      </w:tr>
      <w:tr w:rsidR="00756904" w:rsidRPr="00B005CB" w14:paraId="6A6EB79E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760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41E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C366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F42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4308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349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</w:tr>
      <w:tr w:rsidR="00756904" w:rsidRPr="00B005CB" w14:paraId="7D0207D6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08E8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9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D8453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A2809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D0D7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E8D6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605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588CC364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9DC5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10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6051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3BD6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A256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EAFB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7C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040CDAA7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A9D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11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A1FD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00F7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6C8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8F79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9E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6F47C3B4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EE5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12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755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645D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B61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2CB7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3B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009A2B3C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D13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13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27E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9BB37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A16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9CDF3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058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10470963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596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4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0F5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0C3F6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81EB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6EE2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F6B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0045B112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C275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15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AB69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3E218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B7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794C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F7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700F73FD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BBD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16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A2DD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1EC7D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DD7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EC031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5C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222136D9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99E3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5F6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CAB6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43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01631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B61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60297832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D58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18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A7A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F00F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11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65A4A8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2D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6ACD2D91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0210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19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E8D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E6A4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47D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76671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E63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72384CEF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F6F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20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E269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17B9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29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5BB2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617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1C45D512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6FF2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21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9253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D33EB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04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6FC3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885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52C7F012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C358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22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DC76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37E5F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4BE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B2BE3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54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14:paraId="2541399A" w14:textId="77777777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BA81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23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CA24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3BAC5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DC6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518AA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E4C" w14:textId="77777777"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24B8111" w14:textId="77777777" w:rsidR="00B005CB" w:rsidRPr="00B005CB" w:rsidRDefault="00B005CB" w:rsidP="00B005CB">
      <w:pPr>
        <w:jc w:val="center"/>
        <w:rPr>
          <w:rFonts w:ascii="HG丸ｺﾞｼｯｸM-PRO" w:eastAsia="HG丸ｺﾞｼｯｸM-PRO" w:hAnsi="HG丸ｺﾞｼｯｸM-PRO"/>
        </w:rPr>
      </w:pPr>
    </w:p>
    <w:sectPr w:rsidR="00B005CB" w:rsidRPr="00B005CB" w:rsidSect="00756904">
      <w:pgSz w:w="11900" w:h="16820"/>
      <w:pgMar w:top="851" w:right="851" w:bottom="851" w:left="851" w:header="851" w:footer="992" w:gutter="0"/>
      <w:cols w:space="425"/>
      <w:docGrid w:type="linesAndChars" w:linePitch="350" w:charSpace="3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B"/>
    <w:rsid w:val="000D5797"/>
    <w:rsid w:val="001351B1"/>
    <w:rsid w:val="003020FA"/>
    <w:rsid w:val="003825B1"/>
    <w:rsid w:val="003E1778"/>
    <w:rsid w:val="00756904"/>
    <w:rsid w:val="00B005CB"/>
    <w:rsid w:val="00B55C4E"/>
    <w:rsid w:val="00DA73B8"/>
    <w:rsid w:val="00D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69EE4"/>
  <w15:chartTrackingRefBased/>
  <w15:docId w15:val="{AA87C15A-C4D2-4442-A471-CDB0E3C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urotsuneo/Desktop/word&#12486;&#12531;&#12501;&#12442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wordテンプレート.dotx</Template>
  <TotalTime>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恒夫 目黒</cp:lastModifiedBy>
  <cp:revision>5</cp:revision>
  <cp:lastPrinted>2022-03-24T03:26:00Z</cp:lastPrinted>
  <dcterms:created xsi:type="dcterms:W3CDTF">2022-03-24T03:01:00Z</dcterms:created>
  <dcterms:modified xsi:type="dcterms:W3CDTF">2022-06-19T15:24:00Z</dcterms:modified>
</cp:coreProperties>
</file>