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904" w:rsidRDefault="00756904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>2022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年度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尚絅学院大学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大学院説明会</w:t>
      </w:r>
    </w:p>
    <w:p w:rsidR="001351B1" w:rsidRDefault="001351B1" w:rsidP="001351B1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体調チェックシート</w:t>
      </w:r>
    </w:p>
    <w:p w:rsidR="001351B1" w:rsidRPr="00756904" w:rsidRDefault="001351B1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</w:pPr>
    </w:p>
    <w:p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心理学専攻</w:t>
      </w:r>
    </w:p>
    <w:p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人間学専攻</w:t>
      </w:r>
    </w:p>
    <w:p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健康栄養科学専攻</w:t>
      </w:r>
    </w:p>
    <w:p w:rsidR="00756904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公共社会学専攻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（設置認可申請中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）</w:t>
      </w:r>
    </w:p>
    <w:p w:rsidR="001351B1" w:rsidRPr="00756904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</w:pPr>
      <w:bookmarkStart w:id="0" w:name="_GoBack"/>
      <w:bookmarkEnd w:id="0"/>
    </w:p>
    <w:p w:rsidR="00B55C4E" w:rsidRPr="00B55C4E" w:rsidRDefault="00B55C4E" w:rsidP="00756904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（下記の症状がない場合に</w:t>
      </w:r>
      <w:r w:rsidRPr="00B55C4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✓でチェックしてください）</w:t>
      </w:r>
    </w:p>
    <w:p w:rsidR="00756904" w:rsidRDefault="00756904" w:rsidP="00756904">
      <w:pPr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p w:rsidR="00B005CB" w:rsidRDefault="00B005CB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氏名：</w:t>
      </w:r>
      <w:r w:rsidR="001351B1" w:rsidRPr="001351B1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  <w:u w:val="single"/>
        </w:rPr>
        <w:t xml:space="preserve">　　　　　　　　　　　　</w:t>
      </w:r>
    </w:p>
    <w:p w:rsidR="001351B1" w:rsidRPr="00756904" w:rsidRDefault="001351B1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</w:pPr>
    </w:p>
    <w:tbl>
      <w:tblPr>
        <w:tblW w:w="0" w:type="auto"/>
        <w:tblInd w:w="1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1077"/>
        <w:gridCol w:w="1077"/>
        <w:gridCol w:w="1077"/>
        <w:gridCol w:w="1077"/>
      </w:tblGrid>
      <w:tr w:rsidR="00756904" w:rsidRPr="00B005CB" w:rsidTr="00756904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月日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体温℃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咳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倦怠感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息苦しさ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その他の症状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例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月1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4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15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16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18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005CB" w:rsidRPr="00B005CB" w:rsidRDefault="00B005CB" w:rsidP="00B005CB">
      <w:pPr>
        <w:jc w:val="center"/>
        <w:rPr>
          <w:rFonts w:ascii="HG丸ｺﾞｼｯｸM-PRO" w:eastAsia="HG丸ｺﾞｼｯｸM-PRO" w:hAnsi="HG丸ｺﾞｼｯｸM-PRO"/>
        </w:rPr>
      </w:pPr>
    </w:p>
    <w:sectPr w:rsidR="00B005CB" w:rsidRPr="00B005CB" w:rsidSect="00756904">
      <w:pgSz w:w="11900" w:h="16820"/>
      <w:pgMar w:top="851" w:right="851" w:bottom="851" w:left="851" w:header="851" w:footer="992" w:gutter="0"/>
      <w:cols w:space="425"/>
      <w:docGrid w:type="linesAndChars" w:linePitch="350" w:charSpace="3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B"/>
    <w:rsid w:val="000D5797"/>
    <w:rsid w:val="001351B1"/>
    <w:rsid w:val="003020FA"/>
    <w:rsid w:val="003825B1"/>
    <w:rsid w:val="003E1778"/>
    <w:rsid w:val="00756904"/>
    <w:rsid w:val="00B005CB"/>
    <w:rsid w:val="00B55C4E"/>
    <w:rsid w:val="00D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680E8"/>
  <w15:chartTrackingRefBased/>
  <w15:docId w15:val="{AA87C15A-C4D2-4442-A471-CDB0E3C5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urotsuneo/Desktop/word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wordテンプレート.dotx</Template>
  <TotalTime>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4</cp:revision>
  <cp:lastPrinted>2022-03-24T03:26:00Z</cp:lastPrinted>
  <dcterms:created xsi:type="dcterms:W3CDTF">2022-03-24T03:01:00Z</dcterms:created>
  <dcterms:modified xsi:type="dcterms:W3CDTF">2022-06-10T04:36:00Z</dcterms:modified>
</cp:coreProperties>
</file>